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B434" w14:textId="77777777" w:rsidR="00195BC1" w:rsidRPr="00C87304" w:rsidRDefault="00195BC1" w:rsidP="00C26056">
      <w:pPr>
        <w:spacing w:line="276" w:lineRule="auto"/>
        <w:jc w:val="center"/>
        <w:rPr>
          <w:rFonts w:ascii="Arial" w:hAnsi="Arial" w:cs="Arial"/>
          <w:b/>
          <w:bCs/>
          <w:sz w:val="20"/>
          <w:lang w:eastAsia="en-US"/>
        </w:rPr>
      </w:pPr>
    </w:p>
    <w:p w14:paraId="2707E89E" w14:textId="654A240D" w:rsidR="00195BC1" w:rsidRPr="00C87304" w:rsidRDefault="00495E73" w:rsidP="00C26056">
      <w:pPr>
        <w:spacing w:line="276" w:lineRule="auto"/>
        <w:jc w:val="center"/>
        <w:rPr>
          <w:rFonts w:ascii="Arial" w:hAnsi="Arial" w:cs="Arial"/>
          <w:sz w:val="20"/>
          <w:lang w:eastAsia="en-US"/>
        </w:rPr>
      </w:pPr>
      <w:r w:rsidRPr="00C87304">
        <w:rPr>
          <w:rFonts w:ascii="Arial" w:hAnsi="Arial" w:cs="Arial"/>
          <w:b/>
          <w:bCs/>
          <w:sz w:val="20"/>
          <w:lang w:eastAsia="en-US"/>
        </w:rPr>
        <w:t xml:space="preserve">ZGŁOSZENIE </w:t>
      </w:r>
      <w:r w:rsidR="0054431E">
        <w:rPr>
          <w:rFonts w:ascii="Arial" w:hAnsi="Arial" w:cs="Arial"/>
          <w:b/>
          <w:bCs/>
          <w:sz w:val="20"/>
          <w:lang w:eastAsia="en-US"/>
        </w:rPr>
        <w:t>UCZESTNICTWA W</w:t>
      </w:r>
      <w:r w:rsidR="00DB3FC9">
        <w:rPr>
          <w:rFonts w:ascii="Arial" w:hAnsi="Arial" w:cs="Arial"/>
          <w:b/>
          <w:bCs/>
          <w:sz w:val="20"/>
          <w:lang w:eastAsia="en-US"/>
        </w:rPr>
        <w:t xml:space="preserve"> </w:t>
      </w:r>
      <w:r w:rsidR="00195BC1" w:rsidRPr="00C87304">
        <w:rPr>
          <w:rFonts w:ascii="Arial" w:hAnsi="Arial" w:cs="Arial"/>
          <w:b/>
          <w:bCs/>
          <w:sz w:val="20"/>
          <w:lang w:eastAsia="en-US"/>
        </w:rPr>
        <w:t>INTERWENCYJNE</w:t>
      </w:r>
      <w:r w:rsidRPr="00C87304">
        <w:rPr>
          <w:rFonts w:ascii="Arial" w:hAnsi="Arial" w:cs="Arial"/>
          <w:b/>
          <w:bCs/>
          <w:sz w:val="20"/>
          <w:lang w:eastAsia="en-US"/>
        </w:rPr>
        <w:t>J DOSTAW</w:t>
      </w:r>
      <w:r w:rsidR="0054431E">
        <w:rPr>
          <w:rFonts w:ascii="Arial" w:hAnsi="Arial" w:cs="Arial"/>
          <w:b/>
          <w:bCs/>
          <w:sz w:val="20"/>
          <w:lang w:eastAsia="en-US"/>
        </w:rPr>
        <w:t>IE</w:t>
      </w:r>
      <w:r w:rsidRPr="00C87304">
        <w:rPr>
          <w:rFonts w:ascii="Arial" w:hAnsi="Arial" w:cs="Arial"/>
          <w:b/>
          <w:bCs/>
          <w:sz w:val="20"/>
          <w:lang w:eastAsia="en-US"/>
        </w:rPr>
        <w:t xml:space="preserve"> MOCY CZYNNEJ (IDC)</w:t>
      </w:r>
    </w:p>
    <w:p w14:paraId="394E1663" w14:textId="77777777" w:rsidR="000510E3" w:rsidRDefault="001D5278" w:rsidP="006A3C25">
      <w:pPr>
        <w:spacing w:before="60" w:after="60" w:line="276" w:lineRule="auto"/>
        <w:ind w:left="284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Działając w imieniu</w:t>
      </w:r>
      <w:r w:rsidR="000510E3">
        <w:rPr>
          <w:rFonts w:ascii="Arial" w:hAnsi="Arial" w:cs="Arial"/>
          <w:sz w:val="20"/>
          <w:lang w:eastAsia="pl-PL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9"/>
        <w:gridCol w:w="4379"/>
      </w:tblGrid>
      <w:tr w:rsidR="000510E3" w14:paraId="34E5207E" w14:textId="77777777" w:rsidTr="00C43E04">
        <w:tc>
          <w:tcPr>
            <w:tcW w:w="4399" w:type="dxa"/>
          </w:tcPr>
          <w:p w14:paraId="6E952088" w14:textId="7435F197" w:rsidR="000510E3" w:rsidRPr="00A30840" w:rsidRDefault="00E65E16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Firma</w:t>
            </w:r>
            <w:r w:rsidR="00976A54"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 xml:space="preserve"> Odbiorcy</w:t>
            </w:r>
          </w:p>
        </w:tc>
        <w:tc>
          <w:tcPr>
            <w:tcW w:w="4379" w:type="dxa"/>
          </w:tcPr>
          <w:p w14:paraId="6A0DF7B7" w14:textId="6FBD0134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1246A68E" w14:textId="77777777" w:rsidTr="00C43E04">
        <w:tc>
          <w:tcPr>
            <w:tcW w:w="4399" w:type="dxa"/>
          </w:tcPr>
          <w:p w14:paraId="551C42A9" w14:textId="34C4A8FE" w:rsidR="000510E3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Adres siedziby</w:t>
            </w:r>
          </w:p>
        </w:tc>
        <w:tc>
          <w:tcPr>
            <w:tcW w:w="4379" w:type="dxa"/>
          </w:tcPr>
          <w:p w14:paraId="383632C6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70950981" w14:textId="77777777" w:rsidTr="00C43E04">
        <w:tc>
          <w:tcPr>
            <w:tcW w:w="4399" w:type="dxa"/>
          </w:tcPr>
          <w:p w14:paraId="3B705A25" w14:textId="23BC6A86" w:rsidR="000510E3" w:rsidRPr="00A30840" w:rsidRDefault="00976A54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</w:rPr>
              <w:t>KRS</w:t>
            </w:r>
          </w:p>
        </w:tc>
        <w:tc>
          <w:tcPr>
            <w:tcW w:w="4379" w:type="dxa"/>
          </w:tcPr>
          <w:p w14:paraId="603F1EFF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0DEAEF7D" w14:textId="77777777" w:rsidTr="00C43E04">
        <w:tc>
          <w:tcPr>
            <w:tcW w:w="4399" w:type="dxa"/>
          </w:tcPr>
          <w:p w14:paraId="209A9725" w14:textId="5B8D5EAB" w:rsidR="000510E3" w:rsidRPr="00A30840" w:rsidRDefault="00976A54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</w:rPr>
              <w:t>NIP</w:t>
            </w:r>
          </w:p>
        </w:tc>
        <w:tc>
          <w:tcPr>
            <w:tcW w:w="4379" w:type="dxa"/>
          </w:tcPr>
          <w:p w14:paraId="65A534E4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74508966" w14:textId="56DEDC57" w:rsidR="0054431E" w:rsidRDefault="0092035D" w:rsidP="006A3C25">
      <w:pPr>
        <w:spacing w:before="60" w:after="60" w:line="276" w:lineRule="auto"/>
        <w:ind w:left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lang w:eastAsia="pl-PL"/>
        </w:rPr>
        <w:t xml:space="preserve">dalej jako „URD”, </w:t>
      </w:r>
      <w:r w:rsidR="00027CE1">
        <w:rPr>
          <w:rFonts w:ascii="Arial" w:hAnsi="Arial" w:cs="Arial"/>
          <w:sz w:val="20"/>
        </w:rPr>
        <w:t>s</w:t>
      </w:r>
      <w:proofErr w:type="spellStart"/>
      <w:r w:rsidR="00027CE1" w:rsidRPr="00C87304">
        <w:rPr>
          <w:rFonts w:ascii="Arial" w:hAnsi="Arial" w:cs="Arial"/>
          <w:sz w:val="20"/>
          <w:lang w:val="x-none"/>
        </w:rPr>
        <w:t>kładam</w:t>
      </w:r>
      <w:proofErr w:type="spellEnd"/>
      <w:r w:rsidR="00027CE1" w:rsidRPr="00C87304">
        <w:rPr>
          <w:rFonts w:ascii="Arial" w:hAnsi="Arial" w:cs="Arial"/>
          <w:sz w:val="20"/>
        </w:rPr>
        <w:t xml:space="preserve"> Zgłoszenie </w:t>
      </w:r>
      <w:r w:rsidR="0054431E">
        <w:rPr>
          <w:rFonts w:ascii="Arial" w:hAnsi="Arial" w:cs="Arial"/>
          <w:sz w:val="20"/>
        </w:rPr>
        <w:t>uczestnictwa w</w:t>
      </w:r>
      <w:r w:rsidR="00027CE1" w:rsidRPr="00C87304">
        <w:rPr>
          <w:rFonts w:ascii="Arial" w:hAnsi="Arial" w:cs="Arial"/>
          <w:sz w:val="20"/>
        </w:rPr>
        <w:t xml:space="preserve"> </w:t>
      </w:r>
      <w:r w:rsidR="00027CE1" w:rsidRPr="00C87304">
        <w:rPr>
          <w:rFonts w:ascii="Arial" w:hAnsi="Arial" w:cs="Arial"/>
          <w:bCs/>
          <w:sz w:val="20"/>
        </w:rPr>
        <w:t>interwencyjnej dostaw</w:t>
      </w:r>
      <w:r w:rsidR="0054431E">
        <w:rPr>
          <w:rFonts w:ascii="Arial" w:hAnsi="Arial" w:cs="Arial"/>
          <w:bCs/>
          <w:sz w:val="20"/>
        </w:rPr>
        <w:t>ie</w:t>
      </w:r>
      <w:r w:rsidR="00027CE1" w:rsidRPr="00C87304">
        <w:rPr>
          <w:rFonts w:ascii="Arial" w:hAnsi="Arial" w:cs="Arial"/>
          <w:bCs/>
          <w:sz w:val="20"/>
        </w:rPr>
        <w:t xml:space="preserve"> mocy czynnej (IDC)</w:t>
      </w:r>
      <w:r w:rsidR="00D54940">
        <w:rPr>
          <w:rFonts w:ascii="Arial" w:hAnsi="Arial" w:cs="Arial"/>
          <w:bCs/>
          <w:sz w:val="20"/>
        </w:rPr>
        <w:t xml:space="preserve"> dot</w:t>
      </w:r>
      <w:r w:rsidR="0054431E">
        <w:rPr>
          <w:rFonts w:ascii="Arial" w:hAnsi="Arial" w:cs="Arial"/>
          <w:bCs/>
          <w:sz w:val="20"/>
        </w:rPr>
        <w:t>yczące: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57577C" w14:paraId="27F87045" w14:textId="77777777" w:rsidTr="0057577C">
        <w:tc>
          <w:tcPr>
            <w:tcW w:w="4531" w:type="dxa"/>
          </w:tcPr>
          <w:p w14:paraId="16841CE9" w14:textId="70A78871" w:rsidR="0057577C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30840">
              <w:rPr>
                <w:rFonts w:ascii="Arial" w:hAnsi="Arial" w:cs="Arial"/>
                <w:b/>
                <w:sz w:val="20"/>
              </w:rPr>
              <w:t>Nazwa i adres obiektu</w:t>
            </w:r>
          </w:p>
        </w:tc>
        <w:tc>
          <w:tcPr>
            <w:tcW w:w="4531" w:type="dxa"/>
          </w:tcPr>
          <w:p w14:paraId="6555CF23" w14:textId="77777777" w:rsidR="0057577C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7577C" w14:paraId="572928BB" w14:textId="77777777" w:rsidTr="0057577C">
        <w:tc>
          <w:tcPr>
            <w:tcW w:w="4531" w:type="dxa"/>
          </w:tcPr>
          <w:p w14:paraId="00F7D8E4" w14:textId="3AFA9948" w:rsidR="0057577C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30840">
              <w:rPr>
                <w:rFonts w:ascii="Arial" w:hAnsi="Arial" w:cs="Arial"/>
                <w:b/>
                <w:sz w:val="20"/>
              </w:rPr>
              <w:t>Numer PPE</w:t>
            </w:r>
          </w:p>
        </w:tc>
        <w:tc>
          <w:tcPr>
            <w:tcW w:w="4531" w:type="dxa"/>
          </w:tcPr>
          <w:p w14:paraId="3F4863CB" w14:textId="77777777" w:rsidR="0057577C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67B1472" w14:textId="6FE9A91C" w:rsidR="00027CE1" w:rsidRPr="00A30840" w:rsidRDefault="0014003F" w:rsidP="00A30840">
      <w:pPr>
        <w:tabs>
          <w:tab w:val="center" w:pos="4536"/>
          <w:tab w:val="right" w:pos="9072"/>
        </w:tabs>
        <w:spacing w:before="120" w:line="276" w:lineRule="auto"/>
        <w:ind w:left="284"/>
        <w:jc w:val="both"/>
        <w:rPr>
          <w:rFonts w:ascii="Arial" w:hAnsi="Arial" w:cs="Arial"/>
          <w:sz w:val="20"/>
          <w:lang w:val="x-none" w:eastAsia="pl-PL"/>
        </w:rPr>
      </w:pPr>
      <w:r w:rsidRPr="00A30840">
        <w:rPr>
          <w:rFonts w:ascii="Arial" w:hAnsi="Arial" w:cs="Arial"/>
          <w:sz w:val="20"/>
          <w:lang w:eastAsia="pl-PL"/>
        </w:rPr>
        <w:t>j</w:t>
      </w:r>
      <w:r w:rsidR="00027CE1" w:rsidRPr="00A30840">
        <w:rPr>
          <w:rFonts w:ascii="Arial" w:hAnsi="Arial" w:cs="Arial"/>
          <w:sz w:val="20"/>
          <w:lang w:eastAsia="pl-PL"/>
        </w:rPr>
        <w:t>ednocześnie oświadczając, że:</w:t>
      </w:r>
    </w:p>
    <w:p w14:paraId="715A2101" w14:textId="64369CB2" w:rsidR="00D74052" w:rsidRPr="00D74052" w:rsidRDefault="00D74052" w:rsidP="00A30840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 xml:space="preserve">Regulamin </w:t>
      </w:r>
      <w:r w:rsidR="00A30840">
        <w:rPr>
          <w:rFonts w:ascii="Arial" w:hAnsi="Arial" w:cs="Arial"/>
          <w:sz w:val="20"/>
          <w:lang w:eastAsia="pl-PL"/>
        </w:rPr>
        <w:t xml:space="preserve">uczestnictwa odbiorców w </w:t>
      </w:r>
      <w:r w:rsidRPr="00C87304">
        <w:rPr>
          <w:rFonts w:ascii="Arial" w:hAnsi="Arial" w:cs="Arial"/>
          <w:sz w:val="20"/>
          <w:lang w:eastAsia="pl-PL"/>
        </w:rPr>
        <w:t>interwencyjnej dostaw</w:t>
      </w:r>
      <w:r w:rsidR="00A30840">
        <w:rPr>
          <w:rFonts w:ascii="Arial" w:hAnsi="Arial" w:cs="Arial"/>
          <w:sz w:val="20"/>
          <w:lang w:eastAsia="pl-PL"/>
        </w:rPr>
        <w:t>ie</w:t>
      </w:r>
      <w:r w:rsidRPr="00C87304">
        <w:rPr>
          <w:rFonts w:ascii="Arial" w:hAnsi="Arial" w:cs="Arial"/>
          <w:sz w:val="20"/>
          <w:lang w:eastAsia="pl-PL"/>
        </w:rPr>
        <w:t xml:space="preserve"> mocy czynnej</w:t>
      </w:r>
      <w:r>
        <w:rPr>
          <w:rFonts w:ascii="Arial" w:hAnsi="Arial" w:cs="Arial"/>
          <w:sz w:val="20"/>
          <w:lang w:eastAsia="pl-PL"/>
        </w:rPr>
        <w:t xml:space="preserve"> („Regulamin”) </w:t>
      </w:r>
      <w:r w:rsidRPr="00D74052">
        <w:rPr>
          <w:rFonts w:ascii="Arial" w:hAnsi="Arial" w:cs="Arial"/>
          <w:sz w:val="20"/>
          <w:lang w:eastAsia="pl-PL"/>
        </w:rPr>
        <w:t xml:space="preserve">został </w:t>
      </w:r>
      <w:r>
        <w:rPr>
          <w:rFonts w:ascii="Arial" w:hAnsi="Arial" w:cs="Arial"/>
          <w:sz w:val="20"/>
          <w:lang w:eastAsia="pl-PL"/>
        </w:rPr>
        <w:t>u</w:t>
      </w:r>
      <w:r w:rsidRPr="00D74052">
        <w:rPr>
          <w:rFonts w:ascii="Arial" w:hAnsi="Arial" w:cs="Arial"/>
          <w:sz w:val="20"/>
          <w:lang w:eastAsia="pl-PL"/>
        </w:rPr>
        <w:t xml:space="preserve">dostępniony </w:t>
      </w:r>
      <w:r w:rsidRPr="00D74052">
        <w:rPr>
          <w:rFonts w:ascii="Arial" w:hAnsi="Arial" w:cs="Arial"/>
          <w:sz w:val="20"/>
          <w:lang w:val="x-none" w:eastAsia="pl-PL"/>
        </w:rPr>
        <w:t xml:space="preserve">na stronie internetowej </w:t>
      </w:r>
      <w:r w:rsidRPr="00D74052">
        <w:rPr>
          <w:rFonts w:ascii="Arial" w:hAnsi="Arial" w:cs="Arial"/>
          <w:sz w:val="20"/>
          <w:lang w:eastAsia="pl-PL"/>
        </w:rPr>
        <w:t>ENEA Operator</w:t>
      </w:r>
      <w:r w:rsidRPr="00D74052">
        <w:rPr>
          <w:rFonts w:ascii="Arial" w:hAnsi="Arial" w:cs="Arial"/>
          <w:sz w:val="20"/>
          <w:lang w:val="x-none" w:eastAsia="pl-PL"/>
        </w:rPr>
        <w:t>,</w:t>
      </w:r>
      <w:r w:rsidR="00A30840">
        <w:rPr>
          <w:rFonts w:ascii="Arial" w:hAnsi="Arial" w:cs="Arial"/>
          <w:sz w:val="20"/>
          <w:lang w:eastAsia="pl-PL"/>
        </w:rPr>
        <w:t xml:space="preserve"> </w:t>
      </w:r>
      <w:r w:rsidRPr="00D74052">
        <w:rPr>
          <w:rFonts w:ascii="Arial" w:hAnsi="Arial" w:cs="Arial"/>
          <w:sz w:val="20"/>
          <w:lang w:val="x-none" w:eastAsia="pl-PL"/>
        </w:rPr>
        <w:t>w sposób umożliwiający zapoznanie się z dokumentami wraz z możliwością ich kopiowania, pobierania, zapisywania oraz odtwarzania i drukowania</w:t>
      </w:r>
      <w:r>
        <w:rPr>
          <w:rFonts w:ascii="Arial" w:hAnsi="Arial" w:cs="Arial"/>
          <w:sz w:val="20"/>
          <w:lang w:eastAsia="pl-PL"/>
        </w:rPr>
        <w:t>;</w:t>
      </w:r>
    </w:p>
    <w:p w14:paraId="7BFFD34B" w14:textId="4B9EF910" w:rsidR="00155820" w:rsidRPr="00F82E72" w:rsidRDefault="00195BC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>zapozna</w:t>
      </w:r>
      <w:r w:rsidR="005953AD" w:rsidRPr="00C87304">
        <w:rPr>
          <w:rFonts w:ascii="Arial" w:hAnsi="Arial" w:cs="Arial"/>
          <w:sz w:val="20"/>
          <w:lang w:eastAsia="pl-PL"/>
        </w:rPr>
        <w:t xml:space="preserve">łem/łam </w:t>
      </w:r>
      <w:r w:rsidRPr="00C87304">
        <w:rPr>
          <w:rFonts w:ascii="Arial" w:hAnsi="Arial" w:cs="Arial"/>
          <w:sz w:val="20"/>
          <w:lang w:eastAsia="pl-PL"/>
        </w:rPr>
        <w:t>się z treścią</w:t>
      </w:r>
      <w:r w:rsidR="00D74052">
        <w:rPr>
          <w:rFonts w:ascii="Arial" w:hAnsi="Arial" w:cs="Arial"/>
          <w:sz w:val="20"/>
          <w:lang w:eastAsia="pl-PL"/>
        </w:rPr>
        <w:t xml:space="preserve"> Regulaminu</w:t>
      </w:r>
      <w:r w:rsidRPr="00C87304">
        <w:rPr>
          <w:rFonts w:ascii="Arial" w:hAnsi="Arial" w:cs="Arial"/>
          <w:sz w:val="20"/>
          <w:lang w:eastAsia="pl-PL"/>
        </w:rPr>
        <w:t xml:space="preserve"> </w:t>
      </w:r>
      <w:r w:rsidR="0014003F">
        <w:rPr>
          <w:rFonts w:ascii="Arial" w:hAnsi="Arial" w:cs="Arial"/>
          <w:sz w:val="20"/>
          <w:lang w:eastAsia="pl-PL"/>
        </w:rPr>
        <w:t>i akceptuję jego postanowienia;</w:t>
      </w:r>
    </w:p>
    <w:p w14:paraId="4CD3CEFD" w14:textId="43BD7A6D" w:rsidR="0054431E" w:rsidRPr="008549B1" w:rsidRDefault="00F7404F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 xml:space="preserve">URD </w:t>
      </w:r>
      <w:r w:rsidR="008D0322">
        <w:rPr>
          <w:rFonts w:ascii="Arial" w:hAnsi="Arial" w:cs="Arial"/>
          <w:sz w:val="20"/>
          <w:lang w:eastAsia="pl-PL"/>
        </w:rPr>
        <w:t>spełnia wymagania techniczne w zakresie układów pomiarowo-rozliczeniowych</w:t>
      </w:r>
      <w:r w:rsidR="00A30840">
        <w:rPr>
          <w:rFonts w:ascii="Arial" w:hAnsi="Arial" w:cs="Arial"/>
          <w:sz w:val="20"/>
          <w:lang w:eastAsia="pl-PL"/>
        </w:rPr>
        <w:t>,</w:t>
      </w:r>
      <w:r w:rsidR="008D0322">
        <w:rPr>
          <w:rFonts w:ascii="Arial" w:hAnsi="Arial" w:cs="Arial"/>
          <w:sz w:val="20"/>
          <w:lang w:eastAsia="pl-PL"/>
        </w:rPr>
        <w:t xml:space="preserve"> określone </w:t>
      </w:r>
      <w:r w:rsidR="00D131E8">
        <w:rPr>
          <w:rFonts w:ascii="Arial" w:hAnsi="Arial" w:cs="Arial"/>
          <w:sz w:val="20"/>
          <w:lang w:eastAsia="pl-PL"/>
        </w:rPr>
        <w:t xml:space="preserve">w Regulaminie i </w:t>
      </w:r>
      <w:r w:rsidR="008D0322">
        <w:rPr>
          <w:rFonts w:ascii="Arial" w:hAnsi="Arial" w:cs="Arial"/>
          <w:sz w:val="20"/>
          <w:lang w:eastAsia="pl-PL"/>
        </w:rPr>
        <w:t>IRiESD w odniesieniu do realizacji IDC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73DFAFCE" w14:textId="15FF2802" w:rsidR="008549B1" w:rsidRPr="00EB2194" w:rsidRDefault="009D7FFA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>URD spełnia</w:t>
      </w:r>
      <w:r w:rsidRPr="0071173B">
        <w:rPr>
          <w:rFonts w:ascii="Arial" w:hAnsi="Arial" w:cs="Arial"/>
          <w:sz w:val="20"/>
          <w:lang w:val="x-none" w:eastAsia="pl-PL"/>
        </w:rPr>
        <w:t xml:space="preserve"> </w:t>
      </w:r>
      <w:r w:rsidR="0071173B" w:rsidRPr="0071173B">
        <w:rPr>
          <w:rFonts w:ascii="Arial" w:hAnsi="Arial" w:cs="Arial"/>
          <w:sz w:val="20"/>
          <w:lang w:val="x-none" w:eastAsia="pl-PL"/>
        </w:rPr>
        <w:t>wymagania w zakresie systemów wymiany informacji</w:t>
      </w:r>
      <w:r w:rsidR="00C22AE4">
        <w:rPr>
          <w:rFonts w:ascii="Arial" w:hAnsi="Arial" w:cs="Arial"/>
          <w:sz w:val="20"/>
          <w:lang w:eastAsia="pl-PL"/>
        </w:rPr>
        <w:t xml:space="preserve"> umożliwiające uczestnictwo w IDC</w:t>
      </w:r>
      <w:r w:rsidR="0071173B" w:rsidRPr="0071173B">
        <w:rPr>
          <w:rFonts w:ascii="Arial" w:hAnsi="Arial" w:cs="Arial"/>
          <w:sz w:val="20"/>
          <w:lang w:val="x-none" w:eastAsia="pl-PL"/>
        </w:rPr>
        <w:t>, w szczególności posiada elektroniczny kanał komunikacji z ENEA Operator umożliwiający komunikację poprzez pocztę elektroniczną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3BD4B356" w14:textId="5AAEE46F" w:rsidR="000B1FAE" w:rsidRPr="00C87304" w:rsidRDefault="00195BC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 xml:space="preserve">wyrażam zgodę na przekazywanie wszelkiej korespondencji, dotyczącej </w:t>
      </w:r>
      <w:r w:rsidR="00DF5A86">
        <w:rPr>
          <w:rFonts w:ascii="Arial" w:hAnsi="Arial" w:cs="Arial"/>
          <w:sz w:val="20"/>
          <w:lang w:eastAsia="pl-PL"/>
        </w:rPr>
        <w:t>realizacji IDC</w:t>
      </w:r>
      <w:r w:rsidRPr="00C87304">
        <w:rPr>
          <w:rFonts w:ascii="Arial" w:hAnsi="Arial" w:cs="Arial"/>
          <w:sz w:val="20"/>
          <w:lang w:eastAsia="pl-PL"/>
        </w:rPr>
        <w:t xml:space="preserve"> za pośrednictwem środków komunikacji elektronicznej</w:t>
      </w:r>
      <w:r w:rsidR="00FA2F31">
        <w:rPr>
          <w:rFonts w:ascii="Arial" w:hAnsi="Arial" w:cs="Arial"/>
          <w:sz w:val="20"/>
          <w:lang w:eastAsia="pl-PL"/>
        </w:rPr>
        <w:t xml:space="preserve"> wskazanych w Regulaminie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2D4CAA66" w14:textId="12EA273B" w:rsidR="00FB3971" w:rsidRPr="00C87304" w:rsidRDefault="00FA2F3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 xml:space="preserve">do </w:t>
      </w:r>
      <w:r w:rsidR="00FB3971" w:rsidRPr="00C87304">
        <w:rPr>
          <w:rFonts w:ascii="Arial" w:hAnsi="Arial" w:cs="Arial"/>
          <w:sz w:val="20"/>
          <w:lang w:val="x-none" w:eastAsia="pl-PL"/>
        </w:rPr>
        <w:t>reprezentowania</w:t>
      </w:r>
      <w:r w:rsidR="00CD4307" w:rsidRPr="00C87304">
        <w:rPr>
          <w:rFonts w:ascii="Arial" w:hAnsi="Arial" w:cs="Arial"/>
          <w:sz w:val="20"/>
          <w:lang w:eastAsia="pl-PL"/>
        </w:rPr>
        <w:t xml:space="preserve"> URD</w:t>
      </w:r>
      <w:r w:rsidR="00FB3971" w:rsidRPr="00C87304">
        <w:rPr>
          <w:rFonts w:ascii="Arial" w:hAnsi="Arial" w:cs="Arial"/>
          <w:sz w:val="20"/>
          <w:lang w:val="x-none" w:eastAsia="pl-PL"/>
        </w:rPr>
        <w:t xml:space="preserve"> w zakresie bieżącego koordynowania spraw i wymiany informacji związanych z realizacją </w:t>
      </w:r>
      <w:r w:rsidR="00CD4307" w:rsidRPr="00C87304">
        <w:rPr>
          <w:rFonts w:ascii="Arial" w:hAnsi="Arial" w:cs="Arial"/>
          <w:sz w:val="20"/>
          <w:lang w:eastAsia="pl-PL"/>
        </w:rPr>
        <w:t>IDC</w:t>
      </w:r>
      <w:r w:rsidR="00421307" w:rsidRPr="00C87304">
        <w:rPr>
          <w:rFonts w:ascii="Arial" w:hAnsi="Arial" w:cs="Arial"/>
          <w:sz w:val="20"/>
          <w:lang w:eastAsia="pl-PL"/>
        </w:rPr>
        <w:t xml:space="preserve"> upoważnionymi</w:t>
      </w:r>
      <w:r w:rsidR="00CD4307" w:rsidRPr="00C87304">
        <w:rPr>
          <w:rFonts w:ascii="Arial" w:hAnsi="Arial" w:cs="Arial"/>
          <w:sz w:val="20"/>
          <w:lang w:eastAsia="pl-PL"/>
        </w:rPr>
        <w:t xml:space="preserve"> są</w:t>
      </w:r>
      <w:r w:rsidR="00FB3971" w:rsidRPr="00C87304">
        <w:rPr>
          <w:rFonts w:ascii="Arial" w:hAnsi="Arial" w:cs="Arial"/>
          <w:sz w:val="20"/>
          <w:lang w:val="x-none"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2"/>
        <w:gridCol w:w="3082"/>
        <w:gridCol w:w="1622"/>
        <w:gridCol w:w="3066"/>
      </w:tblGrid>
      <w:tr w:rsidR="00CD4307" w:rsidRPr="00A30840" w14:paraId="008F7C97" w14:textId="46CE4350" w:rsidTr="00CD4307">
        <w:tc>
          <w:tcPr>
            <w:tcW w:w="551" w:type="dxa"/>
          </w:tcPr>
          <w:p w14:paraId="49FB2982" w14:textId="1D1CC616" w:rsidR="00CD4307" w:rsidRPr="00A30840" w:rsidRDefault="00CD4307" w:rsidP="00A3084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L.p.</w:t>
            </w:r>
          </w:p>
        </w:tc>
        <w:tc>
          <w:tcPr>
            <w:tcW w:w="3090" w:type="dxa"/>
          </w:tcPr>
          <w:p w14:paraId="437430B3" w14:textId="5392BE6E" w:rsidR="00CD4307" w:rsidRPr="00A30840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Imię i nazwisko</w:t>
            </w:r>
          </w:p>
        </w:tc>
        <w:tc>
          <w:tcPr>
            <w:tcW w:w="4701" w:type="dxa"/>
            <w:gridSpan w:val="2"/>
          </w:tcPr>
          <w:p w14:paraId="71F92C8D" w14:textId="2F36D36D" w:rsidR="00CD4307" w:rsidRPr="00A30840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Dane:</w:t>
            </w:r>
          </w:p>
        </w:tc>
      </w:tr>
      <w:tr w:rsidR="00CD4307" w:rsidRPr="00C87304" w14:paraId="6304024A" w14:textId="29EEF58A" w:rsidTr="00A30840">
        <w:trPr>
          <w:trHeight w:val="93"/>
        </w:trPr>
        <w:tc>
          <w:tcPr>
            <w:tcW w:w="551" w:type="dxa"/>
            <w:vMerge w:val="restart"/>
            <w:vAlign w:val="center"/>
          </w:tcPr>
          <w:p w14:paraId="2831ADDB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14E78513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10E8ED91" w14:textId="250602ED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Numer telefonu:</w:t>
            </w:r>
          </w:p>
        </w:tc>
        <w:tc>
          <w:tcPr>
            <w:tcW w:w="3078" w:type="dxa"/>
          </w:tcPr>
          <w:p w14:paraId="4F4E7484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0CD62B20" w14:textId="4A91E91C" w:rsidTr="00A30840">
        <w:trPr>
          <w:trHeight w:val="436"/>
        </w:trPr>
        <w:tc>
          <w:tcPr>
            <w:tcW w:w="551" w:type="dxa"/>
            <w:vMerge/>
            <w:vAlign w:val="center"/>
          </w:tcPr>
          <w:p w14:paraId="59E48104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/>
            <w:vAlign w:val="center"/>
          </w:tcPr>
          <w:p w14:paraId="2E36516B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74DE3CFA" w14:textId="0776180C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Adres poczty elektronicznej:</w:t>
            </w:r>
          </w:p>
        </w:tc>
        <w:tc>
          <w:tcPr>
            <w:tcW w:w="3078" w:type="dxa"/>
          </w:tcPr>
          <w:p w14:paraId="5AA8A53F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19A38BBB" w14:textId="696ED8D2" w:rsidTr="00A30840">
        <w:trPr>
          <w:trHeight w:val="445"/>
        </w:trPr>
        <w:tc>
          <w:tcPr>
            <w:tcW w:w="551" w:type="dxa"/>
            <w:vMerge w:val="restart"/>
            <w:vAlign w:val="center"/>
          </w:tcPr>
          <w:p w14:paraId="2BD8C998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36BA9799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2F569815" w14:textId="491E6065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Numer telefonu:</w:t>
            </w:r>
          </w:p>
        </w:tc>
        <w:tc>
          <w:tcPr>
            <w:tcW w:w="3078" w:type="dxa"/>
          </w:tcPr>
          <w:p w14:paraId="5C80F237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62EFBC0B" w14:textId="4C4992B9" w:rsidTr="00A30840">
        <w:trPr>
          <w:trHeight w:val="528"/>
        </w:trPr>
        <w:tc>
          <w:tcPr>
            <w:tcW w:w="551" w:type="dxa"/>
            <w:vMerge/>
          </w:tcPr>
          <w:p w14:paraId="1C21CECA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/>
          </w:tcPr>
          <w:p w14:paraId="5806CE8F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182F201D" w14:textId="41AD944F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Adres poczty elektronicznej:</w:t>
            </w:r>
          </w:p>
        </w:tc>
        <w:tc>
          <w:tcPr>
            <w:tcW w:w="3078" w:type="dxa"/>
          </w:tcPr>
          <w:p w14:paraId="3D8EB121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645E23DD" w14:textId="758F292D" w:rsidR="00195BC1" w:rsidRPr="00C87304" w:rsidRDefault="00BE66AE" w:rsidP="00A30840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</w:rPr>
        <w:t>do Zgłoszenia załączone zostały:</w:t>
      </w:r>
    </w:p>
    <w:p w14:paraId="0A92BD84" w14:textId="1D4A0158" w:rsidR="00195BC1" w:rsidRPr="00C43E04" w:rsidRDefault="00F353DD" w:rsidP="00A30840">
      <w:pPr>
        <w:widowControl w:val="0"/>
        <w:numPr>
          <w:ilvl w:val="1"/>
          <w:numId w:val="33"/>
        </w:numPr>
        <w:tabs>
          <w:tab w:val="clear" w:pos="1440"/>
          <w:tab w:val="num" w:pos="1134"/>
        </w:tabs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i/>
          <w:iCs/>
          <w:sz w:val="20"/>
          <w:lang w:eastAsia="pl-PL"/>
        </w:rPr>
      </w:pPr>
      <w:r w:rsidRPr="00C43E04">
        <w:rPr>
          <w:rFonts w:ascii="Arial" w:hAnsi="Arial" w:cs="Arial"/>
          <w:i/>
          <w:iCs/>
          <w:sz w:val="20"/>
          <w:lang w:eastAsia="pl-PL"/>
        </w:rPr>
        <w:t>Pełnomocnictwo</w:t>
      </w:r>
      <w:r w:rsidR="002B5983">
        <w:rPr>
          <w:rFonts w:ascii="Arial" w:hAnsi="Arial" w:cs="Arial"/>
          <w:i/>
          <w:iCs/>
          <w:sz w:val="20"/>
          <w:lang w:eastAsia="pl-PL"/>
        </w:rPr>
        <w:t>*</w:t>
      </w:r>
      <w:r w:rsidR="002B5983" w:rsidRPr="00C43E04">
        <w:rPr>
          <w:rFonts w:ascii="Arial" w:hAnsi="Arial" w:cs="Arial"/>
          <w:i/>
          <w:iCs/>
          <w:sz w:val="20"/>
          <w:lang w:eastAsia="pl-PL"/>
        </w:rPr>
        <w:t xml:space="preserve">. </w:t>
      </w:r>
    </w:p>
    <w:p w14:paraId="1E9B46EC" w14:textId="5E0CC7F0" w:rsidR="00BE66AE" w:rsidRPr="00A30840" w:rsidRDefault="00BE66AE" w:rsidP="00C26056">
      <w:pPr>
        <w:tabs>
          <w:tab w:val="left" w:leader="dot" w:pos="9072"/>
        </w:tabs>
        <w:spacing w:line="276" w:lineRule="auto"/>
        <w:rPr>
          <w:rFonts w:ascii="Arial" w:hAnsi="Arial" w:cs="Arial"/>
          <w:i/>
          <w:iCs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0"/>
      </w:tblGrid>
      <w:tr w:rsidR="00195BC1" w:rsidRPr="00C87304" w14:paraId="1CCEDA5D" w14:textId="77777777" w:rsidTr="00204D40">
        <w:tc>
          <w:tcPr>
            <w:tcW w:w="3681" w:type="dxa"/>
          </w:tcPr>
          <w:p w14:paraId="332CAEAC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5435C3BE" w14:textId="4B01FB9E" w:rsidR="00195BC1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261EAA8D" w14:textId="77777777" w:rsidR="00A30840" w:rsidRPr="00C87304" w:rsidRDefault="00A30840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2DA31FE6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660B8628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……………………………………</w:t>
            </w:r>
          </w:p>
        </w:tc>
        <w:tc>
          <w:tcPr>
            <w:tcW w:w="5380" w:type="dxa"/>
          </w:tcPr>
          <w:p w14:paraId="632690EF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599309F3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78F1830B" w14:textId="6E23EEC8" w:rsidR="00195BC1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738C5109" w14:textId="77777777" w:rsidR="00A30840" w:rsidRPr="00C87304" w:rsidRDefault="00A30840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643D400B" w14:textId="5A725489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…………………………</w:t>
            </w:r>
            <w:r w:rsidR="00A30840">
              <w:rPr>
                <w:rFonts w:ascii="Arial" w:hAnsi="Arial" w:cs="Arial"/>
                <w:sz w:val="20"/>
                <w:lang w:eastAsia="pl-PL"/>
              </w:rPr>
              <w:t>................</w:t>
            </w: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……………………….</w:t>
            </w:r>
          </w:p>
        </w:tc>
      </w:tr>
      <w:tr w:rsidR="00195BC1" w:rsidRPr="00A30840" w14:paraId="20FF1290" w14:textId="77777777" w:rsidTr="00204D40">
        <w:tc>
          <w:tcPr>
            <w:tcW w:w="3681" w:type="dxa"/>
          </w:tcPr>
          <w:p w14:paraId="469BD8A2" w14:textId="77777777" w:rsidR="00195BC1" w:rsidRPr="00A30840" w:rsidRDefault="00195BC1" w:rsidP="00C26056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380" w:type="dxa"/>
          </w:tcPr>
          <w:p w14:paraId="63D29731" w14:textId="21A0EA32" w:rsidR="00195BC1" w:rsidRPr="00A30840" w:rsidRDefault="00195BC1" w:rsidP="00C26056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imię, nazwisko i podpis osoby (osób), pieczęć uprawnionej do reprezentacji </w:t>
            </w:r>
            <w:r w:rsidR="00C87304"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URD</w:t>
            </w:r>
          </w:p>
        </w:tc>
      </w:tr>
    </w:tbl>
    <w:p w14:paraId="488D96FF" w14:textId="43F5E293" w:rsidR="00DC092C" w:rsidRPr="00C87304" w:rsidRDefault="00A30840" w:rsidP="00C26056">
      <w:pPr>
        <w:spacing w:line="276" w:lineRule="auto"/>
        <w:rPr>
          <w:rFonts w:ascii="Arial" w:hAnsi="Arial" w:cs="Arial"/>
          <w:i/>
          <w:sz w:val="20"/>
          <w:lang w:eastAsia="pl-PL"/>
        </w:rPr>
      </w:pPr>
      <w:r w:rsidRPr="00A30840">
        <w:rPr>
          <w:rFonts w:ascii="Arial" w:hAnsi="Arial" w:cs="Arial"/>
          <w:i/>
          <w:iCs/>
          <w:sz w:val="18"/>
          <w:szCs w:val="18"/>
          <w:lang w:eastAsia="pl-PL"/>
        </w:rPr>
        <w:t xml:space="preserve">* </w:t>
      </w:r>
      <w:r>
        <w:rPr>
          <w:rFonts w:ascii="Arial" w:hAnsi="Arial" w:cs="Arial"/>
          <w:i/>
          <w:iCs/>
          <w:sz w:val="18"/>
          <w:szCs w:val="18"/>
          <w:lang w:eastAsia="pl-PL"/>
        </w:rPr>
        <w:t xml:space="preserve">- </w:t>
      </w:r>
      <w:r w:rsidRPr="00A30840">
        <w:rPr>
          <w:rFonts w:ascii="Arial" w:hAnsi="Arial" w:cs="Arial"/>
          <w:i/>
          <w:iCs/>
          <w:sz w:val="18"/>
          <w:szCs w:val="18"/>
          <w:lang w:eastAsia="pl-PL"/>
        </w:rPr>
        <w:t>skreślić, jeśli niepotrzebne</w:t>
      </w:r>
    </w:p>
    <w:sectPr w:rsidR="00DC092C" w:rsidRPr="00C87304" w:rsidSect="001927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6200" w14:textId="77777777" w:rsidR="00EA0863" w:rsidRDefault="00EA0863" w:rsidP="00DC092C">
      <w:r>
        <w:separator/>
      </w:r>
    </w:p>
  </w:endnote>
  <w:endnote w:type="continuationSeparator" w:id="0">
    <w:p w14:paraId="1EF34B08" w14:textId="77777777" w:rsidR="00EA0863" w:rsidRDefault="00EA0863" w:rsidP="00D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2753" w14:textId="77777777" w:rsidR="00A11A00" w:rsidRPr="002248E2" w:rsidRDefault="00A11A00" w:rsidP="00727AA0">
    <w:pPr>
      <w:pStyle w:val="WKBstopka2"/>
      <w:rPr>
        <w:rStyle w:val="WKBtekststopki"/>
      </w:rPr>
    </w:pPr>
    <w:r w:rsidRPr="002248E2">
      <w:rPr>
        <w:rStyle w:val="WKBtekststopki"/>
      </w:rPr>
      <w:fldChar w:fldCharType="begin"/>
    </w:r>
    <w:r w:rsidRPr="002248E2">
      <w:rPr>
        <w:rStyle w:val="WKBtekststopki"/>
      </w:rPr>
      <w:instrText xml:space="preserve"> PAGE  \* Arabic  \* MERGEFORMAT </w:instrText>
    </w:r>
    <w:r w:rsidRPr="002248E2">
      <w:rPr>
        <w:rStyle w:val="WKBtekststopki"/>
      </w:rPr>
      <w:fldChar w:fldCharType="separate"/>
    </w:r>
    <w:r w:rsidRPr="002248E2">
      <w:rPr>
        <w:rStyle w:val="WKBtekststopki"/>
      </w:rPr>
      <w:t>2</w:t>
    </w:r>
    <w:r w:rsidRPr="002248E2">
      <w:rPr>
        <w:rStyle w:val="WKBtekststopki"/>
      </w:rPr>
      <w:fldChar w:fldCharType="end"/>
    </w:r>
    <w:r w:rsidRPr="002248E2">
      <w:rPr>
        <w:rStyle w:val="WKBtekststopki"/>
      </w:rPr>
      <w:t xml:space="preserve"> z </w:t>
    </w:r>
    <w:r w:rsidR="00DD66E3" w:rsidRPr="002248E2">
      <w:rPr>
        <w:rStyle w:val="WKBtekststopki"/>
      </w:rPr>
      <w:fldChar w:fldCharType="begin"/>
    </w:r>
    <w:r w:rsidR="00DD66E3" w:rsidRPr="002248E2">
      <w:rPr>
        <w:rStyle w:val="WKBtekststopki"/>
      </w:rPr>
      <w:instrText xml:space="preserve"> NUMPAGES  \* Arabic  \* MERGEFORMAT </w:instrText>
    </w:r>
    <w:r w:rsidR="00DD66E3" w:rsidRPr="002248E2">
      <w:rPr>
        <w:rStyle w:val="WKBtekststopki"/>
      </w:rPr>
      <w:fldChar w:fldCharType="separate"/>
    </w:r>
    <w:r w:rsidRPr="002248E2">
      <w:rPr>
        <w:rStyle w:val="WKBtekststopki"/>
      </w:rPr>
      <w:t>3</w:t>
    </w:r>
    <w:r w:rsidR="00DD66E3" w:rsidRPr="002248E2">
      <w:rPr>
        <w:rStyle w:val="WKBtekststopki"/>
      </w:rPr>
      <w:fldChar w:fldCharType="end"/>
    </w:r>
  </w:p>
  <w:p w14:paraId="241F7585" w14:textId="77777777" w:rsidR="00DC092C" w:rsidRPr="004315C9" w:rsidRDefault="00DC092C" w:rsidP="004636A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8"/>
        <w:szCs w:val="18"/>
      </w:rPr>
      <w:id w:val="17444491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D66F67" w14:textId="77777777" w:rsidR="00A30840" w:rsidRDefault="00A30840" w:rsidP="00A30840">
            <w:pPr>
              <w:pStyle w:val="Stopka"/>
              <w:pBdr>
                <w:top w:val="single" w:sz="4" w:space="1" w:color="auto"/>
              </w:pBdr>
              <w:spacing w:before="240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A308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282CB49F" w14:textId="20EC932A" w:rsidR="007412B6" w:rsidRPr="00A30840" w:rsidRDefault="008627A6" w:rsidP="00A30840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F0E2" w14:textId="77777777" w:rsidR="00EA0863" w:rsidRDefault="00EA0863" w:rsidP="00DC092C">
      <w:r>
        <w:separator/>
      </w:r>
    </w:p>
  </w:footnote>
  <w:footnote w:type="continuationSeparator" w:id="0">
    <w:p w14:paraId="3C6CB5F5" w14:textId="77777777" w:rsidR="00EA0863" w:rsidRDefault="00EA0863" w:rsidP="00DC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7BA" w14:textId="00B7404E" w:rsidR="00D100D4" w:rsidRDefault="008627A6">
    <w:pPr>
      <w:pStyle w:val="Nagwek"/>
    </w:pPr>
    <w:r>
      <w:rPr>
        <w:noProof/>
      </w:rPr>
      <w:pict w14:anchorId="45845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5813" o:spid="_x0000_s1029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A11A00" w14:paraId="5521043C" w14:textId="77777777" w:rsidTr="00970C2E">
      <w:trPr>
        <w:trHeight w:val="510"/>
      </w:trPr>
      <w:tc>
        <w:tcPr>
          <w:tcW w:w="9062" w:type="dxa"/>
          <w:hideMark/>
        </w:tcPr>
        <w:p w14:paraId="63191AAB" w14:textId="0BFF82AA" w:rsidR="00A11A00" w:rsidRDefault="00A11A00" w:rsidP="00A11A00">
          <w:pPr>
            <w:jc w:val="right"/>
          </w:pPr>
        </w:p>
      </w:tc>
    </w:tr>
  </w:tbl>
  <w:p w14:paraId="6EAC6423" w14:textId="1B5784F2" w:rsidR="00DC092C" w:rsidRPr="004636AF" w:rsidRDefault="008627A6" w:rsidP="004636AF">
    <w:pPr>
      <w:rPr>
        <w:sz w:val="2"/>
        <w:szCs w:val="2"/>
      </w:rPr>
    </w:pPr>
    <w:r>
      <w:rPr>
        <w:noProof/>
      </w:rPr>
      <w:pict w14:anchorId="58DC6D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5814" o:spid="_x0000_s1030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6818" w14:textId="7A4A2EDE" w:rsidR="00A30840" w:rsidRPr="00A30840" w:rsidRDefault="00A30840" w:rsidP="00DB7DA8">
    <w:pPr>
      <w:spacing w:line="360" w:lineRule="auto"/>
      <w:jc w:val="right"/>
      <w:rPr>
        <w:rFonts w:ascii="Arial" w:hAnsi="Arial" w:cs="Arial"/>
        <w:sz w:val="18"/>
        <w:szCs w:val="18"/>
        <w:lang w:eastAsia="en-US"/>
      </w:rPr>
    </w:pPr>
    <w:r w:rsidRPr="00A30840">
      <w:rPr>
        <w:rFonts w:cs="Arial"/>
        <w:noProof/>
        <w:sz w:val="20"/>
        <w:szCs w:val="16"/>
      </w:rPr>
      <w:drawing>
        <wp:anchor distT="0" distB="0" distL="114300" distR="114300" simplePos="0" relativeHeight="251665408" behindDoc="0" locked="0" layoutInCell="1" allowOverlap="1" wp14:anchorId="5E5F6123" wp14:editId="73E5D3E9">
          <wp:simplePos x="0" y="0"/>
          <wp:positionH relativeFrom="margin">
            <wp:align>left</wp:align>
          </wp:positionH>
          <wp:positionV relativeFrom="paragraph">
            <wp:posOffset>-292073</wp:posOffset>
          </wp:positionV>
          <wp:extent cx="621030" cy="441325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5D9DE" w14:textId="5C014856" w:rsidR="00DB7DA8" w:rsidRPr="00A30840" w:rsidRDefault="00DB7DA8" w:rsidP="00A30840">
    <w:pPr>
      <w:spacing w:line="360" w:lineRule="auto"/>
      <w:jc w:val="center"/>
      <w:rPr>
        <w:rFonts w:ascii="Arial" w:hAnsi="Arial" w:cs="Arial"/>
        <w:b/>
        <w:bCs/>
        <w:sz w:val="22"/>
        <w:szCs w:val="22"/>
        <w:lang w:eastAsia="en-US"/>
      </w:rPr>
    </w:pPr>
    <w:r>
      <w:rPr>
        <w:rFonts w:ascii="Arial" w:hAnsi="Arial" w:cs="Arial"/>
        <w:b/>
        <w:bCs/>
        <w:sz w:val="22"/>
        <w:szCs w:val="22"/>
        <w:lang w:eastAsia="en-US"/>
      </w:rPr>
      <w:t xml:space="preserve">Załącznik nr 1 do </w:t>
    </w:r>
    <w:r w:rsidR="00A30840">
      <w:rPr>
        <w:rFonts w:ascii="Arial" w:hAnsi="Arial" w:cs="Arial"/>
        <w:b/>
        <w:bCs/>
        <w:sz w:val="22"/>
        <w:szCs w:val="22"/>
        <w:lang w:eastAsia="en-US"/>
      </w:rPr>
      <w:br/>
    </w:r>
    <w:r w:rsidR="0029482C">
      <w:rPr>
        <w:rFonts w:ascii="Arial" w:hAnsi="Arial" w:cs="Arial"/>
        <w:b/>
        <w:bCs/>
        <w:sz w:val="22"/>
        <w:szCs w:val="22"/>
        <w:lang w:eastAsia="en-US"/>
      </w:rPr>
      <w:t xml:space="preserve">REGULAMINU UCZESTNICTWA ODBIORCÓW W </w:t>
    </w:r>
    <w:r w:rsidR="0029482C" w:rsidRPr="00DB7DA8">
      <w:rPr>
        <w:rFonts w:ascii="Arial" w:hAnsi="Arial" w:cs="Arial"/>
        <w:b/>
        <w:bCs/>
        <w:sz w:val="22"/>
        <w:szCs w:val="22"/>
        <w:lang w:eastAsia="en-US"/>
      </w:rPr>
      <w:t>INTERWENCYJNEJ DOSTAWY MOCY CZYNNEJ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327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5A9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3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20A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84B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08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E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0F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40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CC1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72788"/>
    <w:multiLevelType w:val="hybridMultilevel"/>
    <w:tmpl w:val="8FC29878"/>
    <w:lvl w:ilvl="0" w:tplc="923A33D0">
      <w:start w:val="1"/>
      <w:numFmt w:val="bullet"/>
      <w:pStyle w:val="WKB-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26C7F"/>
    <w:multiLevelType w:val="multilevel"/>
    <w:tmpl w:val="16AC086A"/>
    <w:lvl w:ilvl="0">
      <w:start w:val="1"/>
      <w:numFmt w:val="decimal"/>
      <w:pStyle w:val="WKBnaglowe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WKBnaglowek1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WKBnaglowek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WKBnaglowek1111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2A5017"/>
    <w:multiLevelType w:val="hybridMultilevel"/>
    <w:tmpl w:val="B2F4B0AE"/>
    <w:lvl w:ilvl="0" w:tplc="8C0AD3A6">
      <w:start w:val="1"/>
      <w:numFmt w:val="bullet"/>
      <w:pStyle w:val="WKB"/>
      <w:lvlText w:val="&gt;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748FF"/>
    <w:multiLevelType w:val="hybridMultilevel"/>
    <w:tmpl w:val="31642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A44C3"/>
    <w:multiLevelType w:val="hybridMultilevel"/>
    <w:tmpl w:val="84E6D966"/>
    <w:lvl w:ilvl="0" w:tplc="D1C4D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5779"/>
    <w:multiLevelType w:val="multilevel"/>
    <w:tmpl w:val="07443AC8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B1F11F2"/>
    <w:multiLevelType w:val="hybridMultilevel"/>
    <w:tmpl w:val="0E5AE4F8"/>
    <w:lvl w:ilvl="0" w:tplc="3A74C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F603B"/>
    <w:multiLevelType w:val="hybridMultilevel"/>
    <w:tmpl w:val="EDCC4E70"/>
    <w:lvl w:ilvl="0" w:tplc="ED50D36C">
      <w:start w:val="1"/>
      <w:numFmt w:val="bullet"/>
      <w:pStyle w:val="WKBbu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622E"/>
    <w:multiLevelType w:val="hybridMultilevel"/>
    <w:tmpl w:val="B7DADF7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564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3F3C35"/>
    <w:multiLevelType w:val="singleLevel"/>
    <w:tmpl w:val="BF301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21" w15:restartNumberingAfterBreak="0">
    <w:nsid w:val="5F91180D"/>
    <w:multiLevelType w:val="multilevel"/>
    <w:tmpl w:val="50764F8C"/>
    <w:lvl w:ilvl="0">
      <w:start w:val="1"/>
      <w:numFmt w:val="bullet"/>
      <w:pStyle w:val="WKBopiniabulet"/>
      <w:lvlText w:val="•"/>
      <w:lvlJc w:val="left"/>
      <w:pPr>
        <w:ind w:left="567" w:hanging="567"/>
      </w:pPr>
      <w:rPr>
        <w:rFonts w:ascii="Arial" w:hAnsi="Arial" w:hint="default"/>
        <w:color w:val="2A255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C79FE"/>
    <w:multiLevelType w:val="hybridMultilevel"/>
    <w:tmpl w:val="DE1A4980"/>
    <w:lvl w:ilvl="0" w:tplc="ED626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C5D6C"/>
    <w:multiLevelType w:val="multilevel"/>
    <w:tmpl w:val="79F29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682F62"/>
    <w:multiLevelType w:val="multilevel"/>
    <w:tmpl w:val="8A463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EB5708"/>
    <w:multiLevelType w:val="hybridMultilevel"/>
    <w:tmpl w:val="B706ED9A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BD26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7"/>
  </w:num>
  <w:num w:numId="13">
    <w:abstractNumId w:val="10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2"/>
  </w:num>
  <w:num w:numId="19">
    <w:abstractNumId w:val="17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8"/>
  </w:num>
  <w:num w:numId="26">
    <w:abstractNumId w:val="16"/>
  </w:num>
  <w:num w:numId="27">
    <w:abstractNumId w:val="14"/>
  </w:num>
  <w:num w:numId="28">
    <w:abstractNumId w:val="19"/>
  </w:num>
  <w:num w:numId="29">
    <w:abstractNumId w:val="23"/>
  </w:num>
  <w:num w:numId="30">
    <w:abstractNumId w:val="15"/>
  </w:num>
  <w:num w:numId="31">
    <w:abstractNumId w:val="24"/>
  </w:num>
  <w:num w:numId="32">
    <w:abstractNumId w:val="20"/>
  </w:num>
  <w:num w:numId="33">
    <w:abstractNumId w:val="25"/>
  </w:num>
  <w:num w:numId="34">
    <w:abstractNumId w:val="22"/>
  </w:num>
  <w:num w:numId="35">
    <w:abstractNumId w:val="1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2F"/>
    <w:rsid w:val="00023C99"/>
    <w:rsid w:val="00027CE1"/>
    <w:rsid w:val="00042E35"/>
    <w:rsid w:val="000505DC"/>
    <w:rsid w:val="000510E3"/>
    <w:rsid w:val="00051185"/>
    <w:rsid w:val="00086438"/>
    <w:rsid w:val="000B1FAE"/>
    <w:rsid w:val="000C5C16"/>
    <w:rsid w:val="000D672A"/>
    <w:rsid w:val="000E09AF"/>
    <w:rsid w:val="00114ED2"/>
    <w:rsid w:val="0014003F"/>
    <w:rsid w:val="001538DC"/>
    <w:rsid w:val="00155820"/>
    <w:rsid w:val="00162F93"/>
    <w:rsid w:val="0019274E"/>
    <w:rsid w:val="00195BC1"/>
    <w:rsid w:val="001A2D4B"/>
    <w:rsid w:val="001A75CF"/>
    <w:rsid w:val="001B323D"/>
    <w:rsid w:val="001B4025"/>
    <w:rsid w:val="001D5278"/>
    <w:rsid w:val="001F2D48"/>
    <w:rsid w:val="002025F0"/>
    <w:rsid w:val="00207446"/>
    <w:rsid w:val="0021390C"/>
    <w:rsid w:val="002248E2"/>
    <w:rsid w:val="00237B0B"/>
    <w:rsid w:val="00246552"/>
    <w:rsid w:val="002471B2"/>
    <w:rsid w:val="002729E5"/>
    <w:rsid w:val="00290997"/>
    <w:rsid w:val="0029482C"/>
    <w:rsid w:val="002A107F"/>
    <w:rsid w:val="002B1FDE"/>
    <w:rsid w:val="002B5983"/>
    <w:rsid w:val="00312F02"/>
    <w:rsid w:val="0032053A"/>
    <w:rsid w:val="0032386F"/>
    <w:rsid w:val="00335931"/>
    <w:rsid w:val="0034465E"/>
    <w:rsid w:val="00355E25"/>
    <w:rsid w:val="003673EF"/>
    <w:rsid w:val="00372410"/>
    <w:rsid w:val="0038069A"/>
    <w:rsid w:val="003C1998"/>
    <w:rsid w:val="003E51FC"/>
    <w:rsid w:val="00412DCA"/>
    <w:rsid w:val="00421307"/>
    <w:rsid w:val="004315C9"/>
    <w:rsid w:val="00445BDD"/>
    <w:rsid w:val="00454AF6"/>
    <w:rsid w:val="004636AF"/>
    <w:rsid w:val="00465E50"/>
    <w:rsid w:val="004679AC"/>
    <w:rsid w:val="0047170A"/>
    <w:rsid w:val="00494678"/>
    <w:rsid w:val="00495E73"/>
    <w:rsid w:val="004A5337"/>
    <w:rsid w:val="004B16A8"/>
    <w:rsid w:val="004C2270"/>
    <w:rsid w:val="004D0CC2"/>
    <w:rsid w:val="004D1C52"/>
    <w:rsid w:val="004E527F"/>
    <w:rsid w:val="004F65E7"/>
    <w:rsid w:val="00500088"/>
    <w:rsid w:val="00517B83"/>
    <w:rsid w:val="00535B8C"/>
    <w:rsid w:val="0054431E"/>
    <w:rsid w:val="005560F0"/>
    <w:rsid w:val="00573414"/>
    <w:rsid w:val="0057421D"/>
    <w:rsid w:val="0057577C"/>
    <w:rsid w:val="0057630B"/>
    <w:rsid w:val="00583D26"/>
    <w:rsid w:val="005953AD"/>
    <w:rsid w:val="005B1E52"/>
    <w:rsid w:val="005E7918"/>
    <w:rsid w:val="006059FC"/>
    <w:rsid w:val="00635ED4"/>
    <w:rsid w:val="00657E65"/>
    <w:rsid w:val="00662798"/>
    <w:rsid w:val="00667593"/>
    <w:rsid w:val="006751C4"/>
    <w:rsid w:val="00697D73"/>
    <w:rsid w:val="006A3C25"/>
    <w:rsid w:val="006F222F"/>
    <w:rsid w:val="0071173B"/>
    <w:rsid w:val="00725D20"/>
    <w:rsid w:val="00727AA0"/>
    <w:rsid w:val="00732452"/>
    <w:rsid w:val="007412B6"/>
    <w:rsid w:val="00785B2C"/>
    <w:rsid w:val="00791325"/>
    <w:rsid w:val="0079589C"/>
    <w:rsid w:val="007B21A7"/>
    <w:rsid w:val="007B27AC"/>
    <w:rsid w:val="007C2E61"/>
    <w:rsid w:val="007C320A"/>
    <w:rsid w:val="007C5453"/>
    <w:rsid w:val="007F0399"/>
    <w:rsid w:val="00832D97"/>
    <w:rsid w:val="008540A7"/>
    <w:rsid w:val="008549B1"/>
    <w:rsid w:val="008602DB"/>
    <w:rsid w:val="008627A6"/>
    <w:rsid w:val="0087599D"/>
    <w:rsid w:val="00880288"/>
    <w:rsid w:val="00891568"/>
    <w:rsid w:val="008B07DC"/>
    <w:rsid w:val="008D0322"/>
    <w:rsid w:val="00900AB3"/>
    <w:rsid w:val="00917FA0"/>
    <w:rsid w:val="0092035D"/>
    <w:rsid w:val="00940024"/>
    <w:rsid w:val="00970C2E"/>
    <w:rsid w:val="00976A54"/>
    <w:rsid w:val="009A6D3F"/>
    <w:rsid w:val="009C2FC7"/>
    <w:rsid w:val="009C7EDE"/>
    <w:rsid w:val="009D0470"/>
    <w:rsid w:val="009D7FFA"/>
    <w:rsid w:val="009E3615"/>
    <w:rsid w:val="00A04E87"/>
    <w:rsid w:val="00A11A00"/>
    <w:rsid w:val="00A24F5D"/>
    <w:rsid w:val="00A30840"/>
    <w:rsid w:val="00A420B6"/>
    <w:rsid w:val="00A559F2"/>
    <w:rsid w:val="00A627B0"/>
    <w:rsid w:val="00A713D6"/>
    <w:rsid w:val="00AA0D92"/>
    <w:rsid w:val="00AE60E4"/>
    <w:rsid w:val="00AF4948"/>
    <w:rsid w:val="00AF7DC4"/>
    <w:rsid w:val="00B522E9"/>
    <w:rsid w:val="00B5340D"/>
    <w:rsid w:val="00B7381E"/>
    <w:rsid w:val="00B75869"/>
    <w:rsid w:val="00B773E7"/>
    <w:rsid w:val="00B9535E"/>
    <w:rsid w:val="00BB7FE8"/>
    <w:rsid w:val="00BE66AE"/>
    <w:rsid w:val="00BF00A4"/>
    <w:rsid w:val="00BF4D2E"/>
    <w:rsid w:val="00C120DC"/>
    <w:rsid w:val="00C1595D"/>
    <w:rsid w:val="00C22AE4"/>
    <w:rsid w:val="00C26056"/>
    <w:rsid w:val="00C358DA"/>
    <w:rsid w:val="00C36AC6"/>
    <w:rsid w:val="00C43E04"/>
    <w:rsid w:val="00C50A28"/>
    <w:rsid w:val="00C561C0"/>
    <w:rsid w:val="00C62A0C"/>
    <w:rsid w:val="00C670EB"/>
    <w:rsid w:val="00C70FA3"/>
    <w:rsid w:val="00C87304"/>
    <w:rsid w:val="00C90DAD"/>
    <w:rsid w:val="00CA3034"/>
    <w:rsid w:val="00CA322B"/>
    <w:rsid w:val="00CA4B3B"/>
    <w:rsid w:val="00CC40DA"/>
    <w:rsid w:val="00CD4307"/>
    <w:rsid w:val="00CE7BF9"/>
    <w:rsid w:val="00D100D4"/>
    <w:rsid w:val="00D131E8"/>
    <w:rsid w:val="00D13959"/>
    <w:rsid w:val="00D250C8"/>
    <w:rsid w:val="00D42D38"/>
    <w:rsid w:val="00D45E06"/>
    <w:rsid w:val="00D50706"/>
    <w:rsid w:val="00D54940"/>
    <w:rsid w:val="00D74052"/>
    <w:rsid w:val="00D868DF"/>
    <w:rsid w:val="00D86B65"/>
    <w:rsid w:val="00D878A4"/>
    <w:rsid w:val="00D93379"/>
    <w:rsid w:val="00DA4285"/>
    <w:rsid w:val="00DB0269"/>
    <w:rsid w:val="00DB3FC9"/>
    <w:rsid w:val="00DB7DA8"/>
    <w:rsid w:val="00DC092C"/>
    <w:rsid w:val="00DD56D7"/>
    <w:rsid w:val="00DD66E3"/>
    <w:rsid w:val="00DE6AE8"/>
    <w:rsid w:val="00DF0582"/>
    <w:rsid w:val="00DF5A86"/>
    <w:rsid w:val="00E015F1"/>
    <w:rsid w:val="00E24D9F"/>
    <w:rsid w:val="00E571A3"/>
    <w:rsid w:val="00E65E16"/>
    <w:rsid w:val="00E7145C"/>
    <w:rsid w:val="00E74166"/>
    <w:rsid w:val="00EA0863"/>
    <w:rsid w:val="00EB2194"/>
    <w:rsid w:val="00EB4AFB"/>
    <w:rsid w:val="00ED2C12"/>
    <w:rsid w:val="00EE19BA"/>
    <w:rsid w:val="00EE7A05"/>
    <w:rsid w:val="00F03B86"/>
    <w:rsid w:val="00F353DD"/>
    <w:rsid w:val="00F43CE1"/>
    <w:rsid w:val="00F4656A"/>
    <w:rsid w:val="00F5136A"/>
    <w:rsid w:val="00F55501"/>
    <w:rsid w:val="00F7404F"/>
    <w:rsid w:val="00F82E72"/>
    <w:rsid w:val="00F875BA"/>
    <w:rsid w:val="00FA114A"/>
    <w:rsid w:val="00FA2F31"/>
    <w:rsid w:val="00FA4E96"/>
    <w:rsid w:val="00FB3971"/>
    <w:rsid w:val="00FC7252"/>
    <w:rsid w:val="00FD21F5"/>
    <w:rsid w:val="00FE1A1D"/>
    <w:rsid w:val="00FE3537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8929"/>
  <w15:chartTrackingRefBased/>
  <w15:docId w15:val="{DE6A6394-A8BD-4004-B4EF-E7FD5C06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3673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B44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367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B44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4122D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B44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semiHidden/>
    <w:rsid w:val="001A2D4B"/>
    <w:rPr>
      <w:rFonts w:asciiTheme="majorHAnsi" w:eastAsiaTheme="majorEastAsia" w:hAnsiTheme="majorHAnsi" w:cstheme="majorBidi"/>
      <w:color w:val="1F1B44" w:themeColor="accent1" w:themeShade="BF"/>
      <w:sz w:val="32"/>
      <w:szCs w:val="32"/>
    </w:rPr>
  </w:style>
  <w:style w:type="paragraph" w:customStyle="1" w:styleId="WKBstopka">
    <w:name w:val="WKB_stopka"/>
    <w:basedOn w:val="Normalny"/>
    <w:link w:val="WKBstopkaZnak"/>
    <w:semiHidden/>
    <w:qFormat/>
    <w:rsid w:val="004315C9"/>
    <w:rPr>
      <w:rFonts w:cs="Arial"/>
      <w:b/>
      <w:bCs/>
      <w:color w:val="7F7F7F" w:themeColor="text1" w:themeTint="80"/>
      <w:spacing w:val="-5"/>
      <w:sz w:val="16"/>
      <w:szCs w:val="16"/>
    </w:rPr>
  </w:style>
  <w:style w:type="character" w:customStyle="1" w:styleId="WKBstopkaZnak">
    <w:name w:val="WKB_stopka Znak"/>
    <w:basedOn w:val="Domylnaczcionkaakapitu"/>
    <w:link w:val="WKBstopka"/>
    <w:semiHidden/>
    <w:rsid w:val="004315C9"/>
    <w:rPr>
      <w:rFonts w:ascii="Arial" w:hAnsi="Arial" w:cs="Arial"/>
      <w:b/>
      <w:bCs/>
      <w:color w:val="7F7F7F" w:themeColor="text1" w:themeTint="80"/>
      <w:spacing w:val="-5"/>
      <w:sz w:val="16"/>
      <w:szCs w:val="16"/>
    </w:rPr>
  </w:style>
  <w:style w:type="paragraph" w:customStyle="1" w:styleId="WKB">
    <w:name w:val="WKB_&gt;"/>
    <w:basedOn w:val="Akapitzlist"/>
    <w:uiPriority w:val="5"/>
    <w:qFormat/>
    <w:rsid w:val="00DF0582"/>
    <w:pPr>
      <w:numPr>
        <w:numId w:val="18"/>
      </w:numPr>
      <w:contextualSpacing w:val="0"/>
    </w:pPr>
    <w:rPr>
      <w:color w:val="000000" w:themeColor="text1"/>
    </w:rPr>
  </w:style>
  <w:style w:type="paragraph" w:customStyle="1" w:styleId="WKBbulet">
    <w:name w:val="WKB_bulet"/>
    <w:basedOn w:val="Akapitzlist"/>
    <w:uiPriority w:val="6"/>
    <w:qFormat/>
    <w:rsid w:val="00DF0582"/>
    <w:pPr>
      <w:numPr>
        <w:numId w:val="19"/>
      </w:numPr>
      <w:contextualSpacing w:val="0"/>
    </w:pPr>
    <w:rPr>
      <w:color w:val="000000" w:themeColor="text1"/>
    </w:rPr>
  </w:style>
  <w:style w:type="paragraph" w:customStyle="1" w:styleId="WKBdaneadresata">
    <w:name w:val="WKB_dane_adresata"/>
    <w:basedOn w:val="Normalny"/>
    <w:uiPriority w:val="1"/>
    <w:qFormat/>
    <w:rsid w:val="003673EF"/>
    <w:rPr>
      <w:b/>
      <w:color w:val="2A255C" w:themeColor="accent1"/>
    </w:rPr>
  </w:style>
  <w:style w:type="paragraph" w:customStyle="1" w:styleId="WKBtekstpodstawowy">
    <w:name w:val="WKB_tekst_podstawowy"/>
    <w:basedOn w:val="Normalny"/>
    <w:uiPriority w:val="4"/>
    <w:qFormat/>
    <w:rsid w:val="003673EF"/>
    <w:rPr>
      <w:color w:val="000000" w:themeColor="text1"/>
    </w:rPr>
  </w:style>
  <w:style w:type="paragraph" w:customStyle="1" w:styleId="WKBdata">
    <w:name w:val="WKB_data"/>
    <w:basedOn w:val="WKBtekstpodstawowy"/>
    <w:next w:val="WKBtekstpodstawowy"/>
    <w:qFormat/>
    <w:rsid w:val="003673EF"/>
    <w:pPr>
      <w:jc w:val="right"/>
    </w:pPr>
  </w:style>
  <w:style w:type="paragraph" w:customStyle="1" w:styleId="WKB-">
    <w:name w:val="WKB_-"/>
    <w:basedOn w:val="Akapitzlist"/>
    <w:uiPriority w:val="5"/>
    <w:qFormat/>
    <w:rsid w:val="00DF0582"/>
    <w:pPr>
      <w:numPr>
        <w:numId w:val="20"/>
      </w:numPr>
      <w:contextualSpacing w:val="0"/>
    </w:pPr>
    <w:rPr>
      <w:color w:val="000000" w:themeColor="text1"/>
    </w:rPr>
  </w:style>
  <w:style w:type="paragraph" w:customStyle="1" w:styleId="WKBnaglowek1">
    <w:name w:val="WKB_naglowek_1"/>
    <w:basedOn w:val="Nagwek1"/>
    <w:next w:val="WKBtekstpodstawowy"/>
    <w:uiPriority w:val="4"/>
    <w:qFormat/>
    <w:rsid w:val="003673EF"/>
    <w:pPr>
      <w:numPr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</w:rPr>
  </w:style>
  <w:style w:type="paragraph" w:customStyle="1" w:styleId="WKBnaglowek11">
    <w:name w:val="WKB_naglowek_1_1"/>
    <w:basedOn w:val="Nagwek2"/>
    <w:next w:val="WKBtekstpodstawowy"/>
    <w:uiPriority w:val="4"/>
    <w:qFormat/>
    <w:rsid w:val="003673EF"/>
    <w:pPr>
      <w:numPr>
        <w:ilvl w:val="1"/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D4B"/>
    <w:rPr>
      <w:rFonts w:asciiTheme="majorHAnsi" w:eastAsiaTheme="majorEastAsia" w:hAnsiTheme="majorHAnsi" w:cstheme="majorBidi"/>
      <w:color w:val="1F1B44" w:themeColor="accent1" w:themeShade="BF"/>
      <w:sz w:val="26"/>
      <w:szCs w:val="26"/>
    </w:rPr>
  </w:style>
  <w:style w:type="paragraph" w:customStyle="1" w:styleId="WKBnaglowek111">
    <w:name w:val="WKB_naglowek_1_1_1"/>
    <w:basedOn w:val="Nagwek3"/>
    <w:next w:val="WKBtekstpodstawowy"/>
    <w:uiPriority w:val="4"/>
    <w:qFormat/>
    <w:rsid w:val="003673EF"/>
    <w:pPr>
      <w:numPr>
        <w:ilvl w:val="2"/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3EF"/>
    <w:rPr>
      <w:rFonts w:asciiTheme="majorHAnsi" w:eastAsiaTheme="majorEastAsia" w:hAnsiTheme="majorHAnsi" w:cstheme="majorBidi"/>
      <w:color w:val="14122D" w:themeColor="accent1" w:themeShade="7F"/>
      <w:sz w:val="24"/>
      <w:szCs w:val="24"/>
    </w:rPr>
  </w:style>
  <w:style w:type="paragraph" w:customStyle="1" w:styleId="WKBnaglowek1111">
    <w:name w:val="WKB_naglowek_1_1_1_1"/>
    <w:basedOn w:val="Nagwek4"/>
    <w:next w:val="WKBtekstpodstawowy"/>
    <w:uiPriority w:val="4"/>
    <w:qFormat/>
    <w:rsid w:val="003673EF"/>
    <w:pPr>
      <w:numPr>
        <w:ilvl w:val="3"/>
        <w:numId w:val="24"/>
      </w:numPr>
      <w:spacing w:before="200" w:after="200"/>
    </w:pPr>
    <w:rPr>
      <w:rFonts w:ascii="Arial" w:hAnsi="Arial"/>
      <w:b/>
      <w:bCs/>
      <w:i w:val="0"/>
      <w:color w:val="2A255C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3EF"/>
    <w:rPr>
      <w:rFonts w:asciiTheme="majorHAnsi" w:eastAsiaTheme="majorEastAsia" w:hAnsiTheme="majorHAnsi" w:cstheme="majorBidi"/>
      <w:i/>
      <w:iCs/>
      <w:color w:val="1F1B44" w:themeColor="accent1" w:themeShade="BF"/>
    </w:rPr>
  </w:style>
  <w:style w:type="paragraph" w:customStyle="1" w:styleId="WKBnrref">
    <w:name w:val="WKB_nr_ref"/>
    <w:basedOn w:val="Normalny"/>
    <w:next w:val="WKBtekstpodstawowy"/>
    <w:uiPriority w:val="2"/>
    <w:qFormat/>
    <w:rsid w:val="003673EF"/>
    <w:rPr>
      <w:i/>
      <w:color w:val="000000" w:themeColor="text1"/>
    </w:rPr>
  </w:style>
  <w:style w:type="paragraph" w:customStyle="1" w:styleId="WKBprzypis">
    <w:name w:val="WKB_przypis"/>
    <w:basedOn w:val="Normalny"/>
    <w:uiPriority w:val="6"/>
    <w:qFormat/>
    <w:rsid w:val="00DF0582"/>
    <w:pPr>
      <w:tabs>
        <w:tab w:val="left" w:pos="284"/>
      </w:tabs>
      <w:spacing w:before="40"/>
      <w:ind w:left="284" w:hanging="284"/>
    </w:pPr>
    <w:rPr>
      <w:color w:val="000000" w:themeColor="text1"/>
      <w:sz w:val="18"/>
      <w:szCs w:val="18"/>
    </w:rPr>
  </w:style>
  <w:style w:type="paragraph" w:customStyle="1" w:styleId="WKBstopka2">
    <w:name w:val="WKB_stopka_2"/>
    <w:basedOn w:val="Normalny"/>
    <w:link w:val="WKBstopka2Znak"/>
    <w:semiHidden/>
    <w:qFormat/>
    <w:rsid w:val="004315C9"/>
    <w:pPr>
      <w:tabs>
        <w:tab w:val="center" w:pos="4819"/>
        <w:tab w:val="right" w:pos="9638"/>
      </w:tabs>
      <w:spacing w:after="240"/>
      <w:jc w:val="center"/>
    </w:pPr>
    <w:rPr>
      <w:rFonts w:eastAsiaTheme="minorEastAsia" w:cs="Arial"/>
      <w:noProof/>
      <w:color w:val="7F7F7F" w:themeColor="text1" w:themeTint="80"/>
      <w:sz w:val="16"/>
      <w:szCs w:val="16"/>
      <w:lang w:eastAsia="it-IT"/>
    </w:rPr>
  </w:style>
  <w:style w:type="character" w:customStyle="1" w:styleId="WKBstopka2Znak">
    <w:name w:val="WKB_stopka_2 Znak"/>
    <w:basedOn w:val="Domylnaczcionkaakapitu"/>
    <w:link w:val="WKBstopka2"/>
    <w:semiHidden/>
    <w:rsid w:val="004315C9"/>
    <w:rPr>
      <w:rFonts w:ascii="Arial" w:eastAsiaTheme="minorEastAsia" w:hAnsi="Arial" w:cs="Arial"/>
      <w:noProof/>
      <w:color w:val="7F7F7F" w:themeColor="text1" w:themeTint="80"/>
      <w:sz w:val="16"/>
      <w:szCs w:val="16"/>
      <w:lang w:eastAsia="it-IT"/>
    </w:rPr>
  </w:style>
  <w:style w:type="paragraph" w:styleId="Tekstprzypisudolnego">
    <w:name w:val="footnote text"/>
    <w:basedOn w:val="Normalny"/>
    <w:link w:val="TekstprzypisudolnegoZnak"/>
    <w:unhideWhenUsed/>
    <w:rsid w:val="002A107F"/>
    <w:rPr>
      <w:rFonts w:eastAsiaTheme="minorEastAsia"/>
      <w:color w:val="000000" w:themeColor="text1"/>
      <w:sz w:val="20"/>
      <w:lang w:val="it-IT" w:eastAsia="it-IT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107F"/>
    <w:rPr>
      <w:rFonts w:ascii="Arial" w:eastAsiaTheme="minorEastAsia" w:hAnsi="Arial"/>
      <w:color w:val="000000" w:themeColor="text1"/>
      <w:sz w:val="20"/>
      <w:szCs w:val="20"/>
      <w:lang w:val="it-IT" w:eastAsia="it-IT"/>
    </w:rPr>
  </w:style>
  <w:style w:type="character" w:styleId="Odwoanieprzypisudolnego">
    <w:name w:val="footnote reference"/>
    <w:basedOn w:val="Domylnaczcionkaakapitu"/>
    <w:uiPriority w:val="99"/>
    <w:unhideWhenUsed/>
    <w:rsid w:val="002A107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E5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D4B"/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3E5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D4B"/>
    <w:rPr>
      <w:rFonts w:ascii="Arial" w:hAnsi="Arial"/>
    </w:rPr>
  </w:style>
  <w:style w:type="paragraph" w:customStyle="1" w:styleId="WKBtytugrzecznociowy">
    <w:name w:val="WKB_tytuł_grzecznościowy"/>
    <w:basedOn w:val="Normalny"/>
    <w:next w:val="WKBtekstpodstawowy"/>
    <w:uiPriority w:val="3"/>
    <w:qFormat/>
    <w:rsid w:val="004C2270"/>
    <w:pPr>
      <w:spacing w:before="100" w:beforeAutospacing="1" w:after="100" w:afterAutospacing="1"/>
    </w:pPr>
    <w:rPr>
      <w:rFonts w:eastAsiaTheme="minorEastAsia" w:cs="Arial"/>
      <w:color w:val="000000" w:themeColor="text1"/>
      <w:lang w:eastAsia="it-IT"/>
    </w:rPr>
  </w:style>
  <w:style w:type="character" w:customStyle="1" w:styleId="WKBtekststopki">
    <w:name w:val="WKB_tekst_stopki"/>
    <w:basedOn w:val="Domylnaczcionkaakapitu"/>
    <w:uiPriority w:val="6"/>
    <w:qFormat/>
    <w:rsid w:val="002248E2"/>
    <w:rPr>
      <w:rFonts w:asciiTheme="minorHAnsi" w:hAnsiTheme="minorHAnsi"/>
      <w:color w:val="7F7F7F" w:themeColor="text1" w:themeTint="80"/>
      <w:spacing w:val="-5"/>
      <w:sz w:val="16"/>
      <w:lang w:val="pl-PL"/>
    </w:rPr>
  </w:style>
  <w:style w:type="paragraph" w:styleId="Akapitzlist">
    <w:name w:val="List Paragraph"/>
    <w:basedOn w:val="Normalny"/>
    <w:uiPriority w:val="34"/>
    <w:semiHidden/>
    <w:qFormat/>
    <w:rsid w:val="00DF0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22F"/>
    <w:pPr>
      <w:spacing w:after="160"/>
    </w:pPr>
    <w:rPr>
      <w:rFonts w:asciiTheme="minorHAnsi" w:hAnsiTheme="minorHAns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22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F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22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3D6"/>
    <w:pPr>
      <w:spacing w:after="120"/>
      <w:jc w:val="both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3D6"/>
    <w:rPr>
      <w:rFonts w:ascii="Arial" w:hAnsi="Arial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9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Bopiniabulet">
    <w:name w:val="WKB_opinia_bulet"/>
    <w:basedOn w:val="Akapitzlist"/>
    <w:uiPriority w:val="5"/>
    <w:qFormat/>
    <w:rsid w:val="00DE6AE8"/>
    <w:pPr>
      <w:numPr>
        <w:numId w:val="36"/>
      </w:numPr>
      <w:spacing w:after="120" w:line="276" w:lineRule="auto"/>
      <w:contextualSpacing w:val="0"/>
      <w:jc w:val="both"/>
    </w:pPr>
    <w:rPr>
      <w:rFonts w:ascii="Arial" w:eastAsiaTheme="minorHAnsi" w:hAnsi="Arial" w:cs="Arial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DB3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ZABLONY\WKB_pismo_ogolne_pl%20v_2022_01.dotx" TargetMode="External"/></Relationships>
</file>

<file path=word/theme/theme1.xml><?xml version="1.0" encoding="utf-8"?>
<a:theme xmlns:a="http://schemas.openxmlformats.org/drawingml/2006/main" name="Motyw pakietu Office">
  <a:themeElements>
    <a:clrScheme name="WK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A255C"/>
      </a:accent1>
      <a:accent2>
        <a:srgbClr val="6E979E"/>
      </a:accent2>
      <a:accent3>
        <a:srgbClr val="BDBF66"/>
      </a:accent3>
      <a:accent4>
        <a:srgbClr val="EBF1CE"/>
      </a:accent4>
      <a:accent5>
        <a:srgbClr val="120F33"/>
      </a:accent5>
      <a:accent6>
        <a:srgbClr val="8A9799"/>
      </a:accent6>
      <a:hlink>
        <a:srgbClr val="0563C1"/>
      </a:hlink>
      <a:folHlink>
        <a:srgbClr val="954F72"/>
      </a:folHlink>
    </a:clrScheme>
    <a:fontScheme name="WK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3272-16D8-4D9F-9947-480DA292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WKB_pismo_ogolne_pl v_2022_01.dotx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Fabiańczuk</dc:creator>
  <cp:keywords/>
  <dc:description/>
  <cp:lastModifiedBy>Stefański Waldemar</cp:lastModifiedBy>
  <cp:revision>3</cp:revision>
  <cp:lastPrinted>2025-02-21T13:26:00Z</cp:lastPrinted>
  <dcterms:created xsi:type="dcterms:W3CDTF">2025-02-26T13:04:00Z</dcterms:created>
  <dcterms:modified xsi:type="dcterms:W3CDTF">2025-02-26T13:04:00Z</dcterms:modified>
</cp:coreProperties>
</file>